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080"/>
        <w:gridCol w:w="1358"/>
        <w:gridCol w:w="1095"/>
        <w:gridCol w:w="4177"/>
        <w:gridCol w:w="4233"/>
        <w:gridCol w:w="2457"/>
      </w:tblGrid>
      <w:tr w:rsidR="008A7126" w14:paraId="39A92A0B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1F0C8061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DA5D956" w14:textId="77777777" w:rsidR="008A7126" w:rsidRPr="0039563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 w:rsidRPr="00395636">
              <w:rPr>
                <w:b/>
                <w:sz w:val="16"/>
                <w:szCs w:val="16"/>
              </w:rPr>
              <w:t>Clause/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Subclause</w:t>
            </w: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1E8F98C1" w14:textId="77777777" w:rsidR="008A7126" w:rsidRPr="0039563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  <w:szCs w:val="16"/>
              </w:rPr>
            </w:pPr>
            <w:r w:rsidRPr="00395636">
              <w:rPr>
                <w:b/>
                <w:sz w:val="16"/>
                <w:szCs w:val="16"/>
              </w:rPr>
              <w:t>Paragraph</w:t>
            </w:r>
            <w:r>
              <w:rPr>
                <w:b/>
                <w:sz w:val="16"/>
                <w:szCs w:val="16"/>
              </w:rPr>
              <w:t xml:space="preserve"> #</w:t>
            </w:r>
            <w:r w:rsidRPr="0039563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Figure/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95636">
              <w:rPr>
                <w:b/>
                <w:sz w:val="16"/>
                <w:szCs w:val="16"/>
              </w:rPr>
              <w:t>Table/</w:t>
            </w: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05E3D5CB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bCs/>
                <w:position w:val="6"/>
                <w:sz w:val="12"/>
              </w:rPr>
            </w:pPr>
            <w:r>
              <w:rPr>
                <w:b/>
                <w:sz w:val="16"/>
              </w:rPr>
              <w:t>Type of comment</w:t>
            </w:r>
            <w:r>
              <w:rPr>
                <w:b/>
                <w:bCs/>
                <w:position w:val="6"/>
                <w:sz w:val="12"/>
              </w:rPr>
              <w:t>1</w:t>
            </w:r>
          </w:p>
          <w:p w14:paraId="108D90A2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ge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te</w:t>
            </w:r>
            <w:proofErr w:type="spellEnd"/>
            <w:r>
              <w:rPr>
                <w:b/>
                <w:sz w:val="16"/>
              </w:rPr>
              <w:t>, ed)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1F2600F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A5BE4AE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Proposed change</w:t>
            </w: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6260E11E" w14:textId="77777777" w:rsidR="008A7126" w:rsidRDefault="008A7126" w:rsidP="008A7126">
            <w:pPr>
              <w:keepLines/>
              <w:spacing w:before="100" w:after="60" w:line="19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Response from JC or WG/Plan of Action</w:t>
            </w:r>
          </w:p>
        </w:tc>
      </w:tr>
      <w:tr w:rsidR="008A7126" w14:paraId="17C52B80" w14:textId="77777777" w:rsidTr="000C160F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29BEC249" w14:textId="4BEEDB07" w:rsidR="008A7126" w:rsidRDefault="00BF4148">
            <w:pPr>
              <w:pStyle w:val="ISOMB"/>
              <w:spacing w:before="60" w:after="60" w:line="240" w:lineRule="auto"/>
            </w:pPr>
            <w:r>
              <w:t>Staci Eisner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6303FA4" w14:textId="35B96E26" w:rsidR="008A7126" w:rsidRPr="00080B2E" w:rsidRDefault="00BF4148">
            <w:pPr>
              <w:pStyle w:val="ISOClause"/>
              <w:spacing w:before="60" w:after="60" w:line="240" w:lineRule="auto"/>
              <w:rPr>
                <w:szCs w:val="18"/>
              </w:rPr>
            </w:pPr>
            <w:r w:rsidRPr="00BA2474">
              <w:rPr>
                <w:rFonts w:cs="Arial"/>
                <w:b/>
                <w:highlight w:val="lightGray"/>
              </w:rPr>
              <w:t>3.X Definitions</w:t>
            </w:r>
          </w:p>
        </w:tc>
        <w:tc>
          <w:tcPr>
            <w:tcW w:w="1358" w:type="dxa"/>
            <w:tcBorders>
              <w:top w:val="single" w:sz="6" w:space="0" w:color="auto"/>
              <w:bottom w:val="single" w:sz="4" w:space="0" w:color="auto"/>
            </w:tcBorders>
          </w:tcPr>
          <w:p w14:paraId="5406373E" w14:textId="77777777" w:rsidR="008A7126" w:rsidRPr="00080B2E" w:rsidRDefault="008A7126">
            <w:pPr>
              <w:pStyle w:val="ISOParagraph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0D821600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292B49F" w14:textId="11520381" w:rsidR="008A7126" w:rsidRPr="0093588D" w:rsidRDefault="00BF4148" w:rsidP="0093588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word “solely” in the definition of “Synthesized cannabinoids” is confusing/misleading as it implies the compound in question is derived solely from lab/industrial facility rather than from a botanical source, when in fact a synthesized cannabinoid may be derived from either a plant or a lab/manufacturing facility (otherwise it would be an artificial cannabinoid).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128218F" w14:textId="63BF902F" w:rsidR="008A7126" w:rsidRDefault="00BF4148">
            <w:pPr>
              <w:pStyle w:val="ISOChange"/>
              <w:spacing w:before="60" w:after="60" w:line="240" w:lineRule="auto"/>
            </w:pPr>
            <w:bookmarkStart w:id="0" w:name="_GoBack"/>
            <w:r w:rsidRPr="00BF4148">
              <w:rPr>
                <w:bCs/>
                <w:highlight w:val="lightGray"/>
                <w:u w:val="single"/>
              </w:rPr>
              <w:t>Delete “solely”:</w:t>
            </w:r>
            <w:bookmarkEnd w:id="0"/>
            <w:r>
              <w:rPr>
                <w:b/>
                <w:highlight w:val="lightGray"/>
                <w:u w:val="single"/>
              </w:rPr>
              <w:t xml:space="preserve"> </w:t>
            </w:r>
            <w:r>
              <w:rPr>
                <w:b/>
                <w:highlight w:val="lightGray"/>
                <w:u w:val="single"/>
              </w:rPr>
              <w:t xml:space="preserve">synthesized cannabinoids: </w:t>
            </w:r>
            <w:r>
              <w:rPr>
                <w:highlight w:val="lightGray"/>
              </w:rPr>
              <w:t xml:space="preserve">compounds </w:t>
            </w:r>
            <w:r w:rsidRPr="00BF4148">
              <w:rPr>
                <w:strike/>
                <w:highlight w:val="lightGray"/>
              </w:rPr>
              <w:t xml:space="preserve">solely </w:t>
            </w:r>
            <w:r>
              <w:rPr>
                <w:highlight w:val="lightGray"/>
              </w:rPr>
              <w:t>synthesized in the laboratory or industrial plant.</w:t>
            </w: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5B9C5712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740E21CB" w14:textId="77777777" w:rsidTr="000C160F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2229ECD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532D506" w14:textId="77777777" w:rsidR="008A7126" w:rsidRPr="00080B2E" w:rsidRDefault="008A7126">
            <w:pPr>
              <w:pStyle w:val="ISOClause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6" w:space="0" w:color="auto"/>
            </w:tcBorders>
          </w:tcPr>
          <w:p w14:paraId="0A2303A7" w14:textId="77777777" w:rsidR="008A7126" w:rsidRPr="00080B2E" w:rsidRDefault="008A7126">
            <w:pPr>
              <w:pStyle w:val="ISOParagraph"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7C4FD82D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E2521FA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1952880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223F5E37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43731D1B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5D336354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7766DA7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355954DE" w14:textId="77777777"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3F19A124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547A969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93AF7FD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26486C65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5EF7D827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32307A6A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8D4F3AD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6C94EC0B" w14:textId="77777777"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283044AE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EC7833A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0234DE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1AB2F899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586B2C53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52C3073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B4B9546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4DAA950A" w14:textId="77777777"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24248F27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994A1F0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61534B3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36939FEE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445A406A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22905534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62178B2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1D1FFF1C" w14:textId="77777777" w:rsidR="008A7126" w:rsidRDefault="008A7126">
            <w:pPr>
              <w:pStyle w:val="ISOParagraph"/>
              <w:spacing w:before="60" w:after="60" w:line="240" w:lineRule="auto"/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6F8AA2B8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4916CF9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A0E574F" w14:textId="77777777" w:rsidR="008A7126" w:rsidRDefault="008A7126">
            <w:pPr>
              <w:pStyle w:val="ISOChange"/>
              <w:spacing w:before="60" w:after="60" w:line="240" w:lineRule="auto"/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23385D26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58A7DAC7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5565F288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31624F2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43943413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279EA6C7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C70ED06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341B2A7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6A6FA8B3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0C506148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3A80F8E2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0D8C1DC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1691BA8A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6FADFAA7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075B8B1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F3B1C44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59B83EDC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10F47EC3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2B0B517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01FF418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74E41429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6CE658C3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BE81205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1083A48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63B0CEA5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51B51640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EAFCB1F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910144B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48E74548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6B59B24C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B19F0F6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D3E082C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2FCC7519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0C1335C2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2B236ABF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8C2DE88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36DFC346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4153334A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FE37613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43588B9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54CB0888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0F59CF1D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5801F99D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ED1E755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35A485EA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03B23A47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7726838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B150F8D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62025A94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661BE6E2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36B3BDE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3E46D32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2D3DDDD3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3973A625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4B99FA7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02E84B7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13A6190E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1D08A576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5775482B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95E8465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4A09EA50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796ECDCF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ADA7ABB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AA32D94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011851D9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  <w:tr w:rsidR="008A7126" w14:paraId="6FB0CAC5" w14:textId="77777777" w:rsidTr="008A7126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FC0591C" w14:textId="77777777" w:rsidR="008A7126" w:rsidRDefault="008A7126">
            <w:pPr>
              <w:pStyle w:val="ISOMB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1278A2F" w14:textId="77777777" w:rsidR="008A7126" w:rsidRDefault="008A7126">
            <w:pPr>
              <w:pStyle w:val="ISOClause"/>
              <w:spacing w:before="60" w:after="60" w:line="240" w:lineRule="auto"/>
            </w:pP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</w:tcPr>
          <w:p w14:paraId="24ED0AD0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14:paraId="34C489F5" w14:textId="77777777" w:rsidR="008A7126" w:rsidRDefault="008A712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2ED3EE9" w14:textId="77777777" w:rsidR="008A7126" w:rsidRDefault="008A712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29378B8" w14:textId="77777777" w:rsidR="008A7126" w:rsidRPr="0083581F" w:rsidRDefault="008A7126" w:rsidP="00080B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6" w:space="0" w:color="auto"/>
              <w:bottom w:val="single" w:sz="6" w:space="0" w:color="auto"/>
            </w:tcBorders>
          </w:tcPr>
          <w:p w14:paraId="3E8AD8ED" w14:textId="77777777" w:rsidR="008A7126" w:rsidRDefault="008A7126">
            <w:pPr>
              <w:pStyle w:val="ISOSecretObservations"/>
              <w:spacing w:before="60" w:after="60" w:line="240" w:lineRule="auto"/>
            </w:pPr>
          </w:p>
        </w:tc>
      </w:tr>
    </w:tbl>
    <w:p w14:paraId="6C5FDD20" w14:textId="77777777" w:rsidR="00AE60D1" w:rsidRDefault="00AE60D1">
      <w:pPr>
        <w:spacing w:line="240" w:lineRule="exact"/>
      </w:pPr>
    </w:p>
    <w:p w14:paraId="34B314AE" w14:textId="77777777" w:rsidR="00AE60D1" w:rsidRPr="00AE60D1" w:rsidRDefault="00AE60D1" w:rsidP="00AE60D1"/>
    <w:p w14:paraId="552D1B05" w14:textId="77777777" w:rsidR="00AE60D1" w:rsidRPr="00AE60D1" w:rsidRDefault="00AE60D1" w:rsidP="00AE60D1"/>
    <w:p w14:paraId="3E72776B" w14:textId="77777777" w:rsidR="00AE60D1" w:rsidRPr="00AE60D1" w:rsidRDefault="00AE60D1" w:rsidP="00AE60D1"/>
    <w:p w14:paraId="485C0D3A" w14:textId="77777777" w:rsidR="00AE60D1" w:rsidRPr="00AE60D1" w:rsidRDefault="00AE60D1" w:rsidP="00AE60D1"/>
    <w:p w14:paraId="0E743D3E" w14:textId="77777777" w:rsidR="00AE60D1" w:rsidRDefault="00AE60D1" w:rsidP="00AE60D1"/>
    <w:p w14:paraId="1C5E3ED4" w14:textId="77777777" w:rsidR="00A16159" w:rsidRPr="00AE60D1" w:rsidRDefault="00A16159" w:rsidP="00AE60D1"/>
    <w:sectPr w:rsidR="00A16159" w:rsidRPr="00AE60D1" w:rsidSect="00A95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C988" w14:textId="77777777" w:rsidR="00B83F32" w:rsidRDefault="00B83F32">
      <w:r>
        <w:separator/>
      </w:r>
    </w:p>
  </w:endnote>
  <w:endnote w:type="continuationSeparator" w:id="0">
    <w:p w14:paraId="69ECBE91" w14:textId="77777777" w:rsidR="00B83F32" w:rsidRDefault="00B8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6250" w14:textId="77777777" w:rsidR="00963DDA" w:rsidRDefault="00963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F87C" w14:textId="77777777" w:rsidR="00A16159" w:rsidRDefault="008A712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1</w:t>
    </w:r>
    <w:r w:rsidR="00A16159">
      <w:rPr>
        <w:rStyle w:val="PageNumber"/>
        <w:b/>
        <w:sz w:val="16"/>
      </w:rPr>
      <w:tab/>
      <w:t>Type of comment:</w:t>
    </w:r>
    <w:r w:rsidR="00A16159">
      <w:rPr>
        <w:rStyle w:val="PageNumber"/>
        <w:bCs/>
        <w:sz w:val="16"/>
      </w:rPr>
      <w:tab/>
    </w:r>
    <w:proofErr w:type="spellStart"/>
    <w:r w:rsidR="00A16159">
      <w:rPr>
        <w:rStyle w:val="PageNumber"/>
        <w:b/>
        <w:sz w:val="16"/>
      </w:rPr>
      <w:t>ge</w:t>
    </w:r>
    <w:proofErr w:type="spellEnd"/>
    <w:r w:rsidR="00A16159">
      <w:rPr>
        <w:rStyle w:val="PageNumber"/>
        <w:bCs/>
        <w:sz w:val="16"/>
      </w:rPr>
      <w:t xml:space="preserve"> = general</w:t>
    </w:r>
    <w:r w:rsidR="00A16159">
      <w:rPr>
        <w:rStyle w:val="PageNumber"/>
        <w:bCs/>
        <w:sz w:val="16"/>
      </w:rPr>
      <w:tab/>
    </w:r>
    <w:proofErr w:type="spellStart"/>
    <w:r w:rsidR="00A16159">
      <w:rPr>
        <w:rStyle w:val="PageNumber"/>
        <w:b/>
        <w:sz w:val="16"/>
      </w:rPr>
      <w:t>te</w:t>
    </w:r>
    <w:proofErr w:type="spellEnd"/>
    <w:r w:rsidR="00A16159">
      <w:rPr>
        <w:rStyle w:val="PageNumber"/>
        <w:bCs/>
        <w:sz w:val="16"/>
      </w:rPr>
      <w:t xml:space="preserve"> = technical 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ed</w:t>
    </w:r>
    <w:r w:rsidR="00A16159">
      <w:rPr>
        <w:rStyle w:val="PageNumber"/>
        <w:bCs/>
        <w:sz w:val="16"/>
      </w:rPr>
      <w:t xml:space="preserve"> = editorial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138D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6EC1B8ED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18E04F7D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70563DC2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 w:rsidR="00A95D35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A95D35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A95D35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A95D35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A95D35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A95D35">
      <w:rPr>
        <w:rStyle w:val="PageNumber"/>
        <w:sz w:val="16"/>
        <w:lang w:val="en-US"/>
      </w:rPr>
      <w:fldChar w:fldCharType="end"/>
    </w:r>
  </w:p>
  <w:p w14:paraId="378C2307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175E" w14:textId="77777777" w:rsidR="00B83F32" w:rsidRDefault="00B83F32">
      <w:r>
        <w:separator/>
      </w:r>
    </w:p>
  </w:footnote>
  <w:footnote w:type="continuationSeparator" w:id="0">
    <w:p w14:paraId="5C7B3E3A" w14:textId="77777777" w:rsidR="00B83F32" w:rsidRDefault="00B83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75EEE" w14:textId="77777777" w:rsidR="00963DDA" w:rsidRDefault="00963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658A1980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1B0C6323" w14:textId="77777777" w:rsidR="00A64E75" w:rsidRDefault="00A64E75" w:rsidP="00963DDA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Template for comments 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543E7EB" w14:textId="77777777" w:rsidR="00A64E75" w:rsidRPr="007C7441" w:rsidRDefault="00A64E75" w:rsidP="00C83C7C">
          <w:pPr>
            <w:pStyle w:val="ISOChange"/>
            <w:spacing w:before="60" w:after="60"/>
            <w:rPr>
              <w:bCs/>
              <w:szCs w:val="18"/>
            </w:rPr>
          </w:pPr>
          <w:r w:rsidRPr="007C7441">
            <w:rPr>
              <w:bCs/>
              <w:szCs w:val="18"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924F0AC" w14:textId="77777777" w:rsidR="00C83C7C" w:rsidRPr="007C7441" w:rsidRDefault="00A64E75" w:rsidP="00C83C7C">
          <w:pPr>
            <w:autoSpaceDE w:val="0"/>
            <w:autoSpaceDN w:val="0"/>
            <w:adjustRightInd w:val="0"/>
            <w:jc w:val="left"/>
            <w:rPr>
              <w:rFonts w:cs="Arial"/>
              <w:bCs/>
              <w:sz w:val="18"/>
              <w:szCs w:val="18"/>
            </w:rPr>
          </w:pPr>
          <w:r w:rsidRPr="007C7441">
            <w:rPr>
              <w:rFonts w:cs="Arial"/>
              <w:bCs/>
              <w:sz w:val="18"/>
              <w:szCs w:val="18"/>
            </w:rPr>
            <w:t>Document:</w:t>
          </w:r>
          <w:r w:rsidRPr="007C7441">
            <w:rPr>
              <w:rFonts w:cs="Arial"/>
              <w:b/>
              <w:sz w:val="18"/>
              <w:szCs w:val="18"/>
            </w:rPr>
            <w:t xml:space="preserve"> </w:t>
          </w:r>
          <w:r w:rsidR="005C67C6" w:rsidRPr="007C7441">
            <w:rPr>
              <w:rFonts w:cs="Arial"/>
              <w:sz w:val="18"/>
              <w:szCs w:val="18"/>
            </w:rPr>
            <w:t xml:space="preserve">: </w:t>
          </w:r>
        </w:p>
        <w:p w14:paraId="7931C934" w14:textId="77777777" w:rsidR="00A64E75" w:rsidRPr="007C7441" w:rsidRDefault="00A64E75" w:rsidP="00BC1DD3">
          <w:pPr>
            <w:pStyle w:val="ISOSecretObservations"/>
            <w:spacing w:before="60" w:after="60"/>
            <w:rPr>
              <w:rFonts w:cs="Arial"/>
              <w:bCs/>
              <w:szCs w:val="18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0600BE1D" w14:textId="77777777" w:rsidR="00A64E75" w:rsidRPr="007C7441" w:rsidRDefault="00963DDA" w:rsidP="008A7126">
          <w:pPr>
            <w:pStyle w:val="ISOSecretObservations"/>
            <w:spacing w:before="60" w:after="60"/>
            <w:rPr>
              <w:bCs/>
              <w:szCs w:val="18"/>
            </w:rPr>
          </w:pPr>
          <w:r>
            <w:rPr>
              <w:bCs/>
              <w:szCs w:val="18"/>
            </w:rPr>
            <w:t>Standard</w:t>
          </w:r>
          <w:r w:rsidR="00BF6B60" w:rsidRPr="007C7441">
            <w:rPr>
              <w:bCs/>
              <w:szCs w:val="18"/>
            </w:rPr>
            <w:t>:</w:t>
          </w:r>
          <w:r w:rsidR="00C83C7C" w:rsidRPr="007C7441">
            <w:rPr>
              <w:bCs/>
              <w:szCs w:val="18"/>
            </w:rPr>
            <w:t xml:space="preserve"> </w:t>
          </w:r>
        </w:p>
      </w:tc>
    </w:tr>
  </w:tbl>
  <w:p w14:paraId="7E0141D3" w14:textId="77777777" w:rsidR="00A16159" w:rsidRDefault="00A16159">
    <w:pPr>
      <w:pStyle w:val="Header"/>
    </w:pPr>
  </w:p>
  <w:p w14:paraId="1147454C" w14:textId="77777777" w:rsidR="00A16159" w:rsidRDefault="00A16159">
    <w:pPr>
      <w:pStyle w:val="Header"/>
      <w:rPr>
        <w:sz w:val="2"/>
      </w:rPr>
    </w:pPr>
  </w:p>
  <w:p w14:paraId="763A4202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7A1D9B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A195B9F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9DC9903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EE6CF0B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72A6A73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96F84B3" w14:textId="77777777">
      <w:trPr>
        <w:cantSplit/>
        <w:jc w:val="center"/>
      </w:trPr>
      <w:tc>
        <w:tcPr>
          <w:tcW w:w="539" w:type="dxa"/>
        </w:tcPr>
        <w:p w14:paraId="014261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AB256C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6B8AA5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56B0BC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6AF415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3C6A3FA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5317F71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1260A3C" w14:textId="77777777">
      <w:trPr>
        <w:cantSplit/>
        <w:jc w:val="center"/>
      </w:trPr>
      <w:tc>
        <w:tcPr>
          <w:tcW w:w="539" w:type="dxa"/>
        </w:tcPr>
        <w:p w14:paraId="2642A23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6555F3F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D7E333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D7F739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D821A9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3429ED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DD4A0B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3B637F68" w14:textId="77777777" w:rsidR="00A16159" w:rsidRDefault="00A16159">
    <w:pPr>
      <w:pStyle w:val="Header"/>
      <w:rPr>
        <w:sz w:val="2"/>
      </w:rPr>
    </w:pPr>
  </w:p>
  <w:p w14:paraId="731B89ED" w14:textId="77777777"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85D8B"/>
    <w:multiLevelType w:val="hybridMultilevel"/>
    <w:tmpl w:val="276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0EBE"/>
    <w:multiLevelType w:val="hybridMultilevel"/>
    <w:tmpl w:val="46D0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2C5B"/>
    <w:multiLevelType w:val="hybridMultilevel"/>
    <w:tmpl w:val="BA7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66DDE"/>
    <w:multiLevelType w:val="hybridMultilevel"/>
    <w:tmpl w:val="910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A2900"/>
    <w:multiLevelType w:val="hybridMultilevel"/>
    <w:tmpl w:val="1340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0A04"/>
    <w:multiLevelType w:val="hybridMultilevel"/>
    <w:tmpl w:val="C8DC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3E58"/>
    <w:multiLevelType w:val="hybridMultilevel"/>
    <w:tmpl w:val="757C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A7A28"/>
    <w:multiLevelType w:val="hybridMultilevel"/>
    <w:tmpl w:val="8FA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cxMjQ3MLM1NjI2NDEyUdpeDU4uLM/DyQAsNaACIgYtcsAAAA"/>
    <w:docVar w:name="O974ISO" w:val="-1"/>
  </w:docVars>
  <w:rsids>
    <w:rsidRoot w:val="004C6E8C"/>
    <w:rsid w:val="00007C8D"/>
    <w:rsid w:val="000626B3"/>
    <w:rsid w:val="00080B2E"/>
    <w:rsid w:val="000B1F78"/>
    <w:rsid w:val="000C160F"/>
    <w:rsid w:val="002548D1"/>
    <w:rsid w:val="00314348"/>
    <w:rsid w:val="00392478"/>
    <w:rsid w:val="00395636"/>
    <w:rsid w:val="0049406D"/>
    <w:rsid w:val="004C6E8C"/>
    <w:rsid w:val="00507799"/>
    <w:rsid w:val="00540C31"/>
    <w:rsid w:val="005C67C6"/>
    <w:rsid w:val="007C7441"/>
    <w:rsid w:val="007E2E99"/>
    <w:rsid w:val="008A7126"/>
    <w:rsid w:val="0093588D"/>
    <w:rsid w:val="00957F0F"/>
    <w:rsid w:val="00963DDA"/>
    <w:rsid w:val="009D12C7"/>
    <w:rsid w:val="009F4632"/>
    <w:rsid w:val="00A16159"/>
    <w:rsid w:val="00A63938"/>
    <w:rsid w:val="00A64E75"/>
    <w:rsid w:val="00A8437D"/>
    <w:rsid w:val="00A95D35"/>
    <w:rsid w:val="00A978A3"/>
    <w:rsid w:val="00AE60D1"/>
    <w:rsid w:val="00AF7C69"/>
    <w:rsid w:val="00B0714A"/>
    <w:rsid w:val="00B83F32"/>
    <w:rsid w:val="00BC1DD3"/>
    <w:rsid w:val="00BF4148"/>
    <w:rsid w:val="00BF6B60"/>
    <w:rsid w:val="00C83C7C"/>
    <w:rsid w:val="00C90982"/>
    <w:rsid w:val="00D74D95"/>
    <w:rsid w:val="00E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7E1C3"/>
  <w15:docId w15:val="{F072A4A8-DF43-4311-846B-35C9943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35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A95D35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A95D35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A95D35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A95D35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  <w:rsid w:val="00A95D35"/>
  </w:style>
  <w:style w:type="paragraph" w:styleId="Footer">
    <w:name w:val="footer"/>
    <w:basedOn w:val="Normal"/>
    <w:semiHidden/>
    <w:rsid w:val="00A95D35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A95D35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sid w:val="00A95D35"/>
    <w:rPr>
      <w:sz w:val="20"/>
    </w:rPr>
  </w:style>
  <w:style w:type="paragraph" w:customStyle="1" w:styleId="ISOCommType">
    <w:name w:val="ISO_Comm_Type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A95D35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A95D35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A95D35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A95D35"/>
    <w:rPr>
      <w:sz w:val="20"/>
    </w:rPr>
  </w:style>
  <w:style w:type="character" w:styleId="FootnoteReference">
    <w:name w:val="footnote reference"/>
    <w:semiHidden/>
    <w:rsid w:val="00A95D35"/>
    <w:rPr>
      <w:vertAlign w:val="superscript"/>
    </w:rPr>
  </w:style>
  <w:style w:type="character" w:customStyle="1" w:styleId="mtequationsection0">
    <w:name w:val="mtequationsection"/>
    <w:basedOn w:val="DefaultParagraphFont"/>
    <w:rsid w:val="00A95D35"/>
  </w:style>
  <w:style w:type="paragraph" w:styleId="ListParagraph">
    <w:name w:val="List Paragraph"/>
    <w:basedOn w:val="Normal"/>
    <w:uiPriority w:val="34"/>
    <w:qFormat/>
    <w:rsid w:val="00080B2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fault">
    <w:name w:val="Default"/>
    <w:rsid w:val="00080B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1F78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406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6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SJ Admin</cp:lastModifiedBy>
  <cp:revision>2</cp:revision>
  <cp:lastPrinted>2001-10-25T18:04:00Z</cp:lastPrinted>
  <dcterms:created xsi:type="dcterms:W3CDTF">2019-07-29T21:58:00Z</dcterms:created>
  <dcterms:modified xsi:type="dcterms:W3CDTF">2019-07-29T21:58:00Z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